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CA68B80" w14:textId="1130D16D" w:rsidR="00B12041" w:rsidRPr="00074C9C" w:rsidRDefault="00B12041" w:rsidP="00B12041">
      <w:pPr>
        <w:pStyle w:val="1BodyTextNumber"/>
        <w:numPr>
          <w:ilvl w:val="0"/>
          <w:numId w:val="0"/>
        </w:numPr>
        <w:bidi/>
        <w:ind w:left="720"/>
      </w:pPr>
    </w:p>
    <w:tbl>
      <w:tblPr>
        <w:bidiVisual/>
        <w:tblW w:w="13410" w:type="dxa"/>
        <w:tblInd w:w="-5" w:type="dxa"/>
        <w:tblLook w:val="04A0" w:firstRow="1" w:lastRow="0" w:firstColumn="1" w:lastColumn="0" w:noHBand="0" w:noVBand="1"/>
      </w:tblPr>
      <w:tblGrid>
        <w:gridCol w:w="2040"/>
        <w:gridCol w:w="6240"/>
        <w:gridCol w:w="76"/>
        <w:gridCol w:w="2489"/>
        <w:gridCol w:w="2565"/>
      </w:tblGrid>
      <w:tr w:rsidR="002E738C" w:rsidRPr="008A648C" w14:paraId="2C653A5C" w14:textId="77777777" w:rsidTr="00F02A40">
        <w:trPr>
          <w:trHeight w:val="280"/>
        </w:trPr>
        <w:tc>
          <w:tcPr>
            <w:tcW w:w="13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4B5A"/>
            <w:vAlign w:val="center"/>
            <w:hideMark/>
          </w:tcPr>
          <w:p w14:paraId="5A849C18" w14:textId="77777777" w:rsidR="002E738C" w:rsidRPr="008A648C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8A648C">
              <w:rPr>
                <w:rFonts w:cs="Arial"/>
                <w:b/>
                <w:bCs/>
                <w:color w:val="FFFFFF"/>
                <w:rtl/>
                <w:lang w:eastAsia="ar"/>
              </w:rPr>
              <w:t>الاختبار الوظيفي لنظام إدارة الأصول</w:t>
            </w:r>
          </w:p>
        </w:tc>
      </w:tr>
      <w:tr w:rsidR="002E738C" w:rsidRPr="008A648C" w14:paraId="40859396" w14:textId="77777777" w:rsidTr="00F02A40">
        <w:trPr>
          <w:trHeight w:val="280"/>
        </w:trPr>
        <w:tc>
          <w:tcPr>
            <w:tcW w:w="13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4B5A"/>
            <w:vAlign w:val="center"/>
            <w:hideMark/>
          </w:tcPr>
          <w:p w14:paraId="427C95A4" w14:textId="77777777" w:rsidR="002E738C" w:rsidRPr="008A648C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720DFA">
              <w:rPr>
                <w:rFonts w:cs="Arial"/>
                <w:b/>
                <w:bCs/>
                <w:color w:val="FFFFFF"/>
                <w:rtl/>
                <w:lang w:eastAsia="ar"/>
              </w:rPr>
              <w:t xml:space="preserve">إجراءات الاختبار الوظيفي للتكامل - نظام إدارة الأصول - واجهة </w:t>
            </w:r>
            <w:r w:rsidRPr="00720DFA">
              <w:rPr>
                <w:rFonts w:cs="Arial"/>
                <w:b/>
                <w:bCs/>
                <w:color w:val="FFFFFF"/>
                <w:lang w:eastAsia="ar" w:bidi="en-US"/>
              </w:rPr>
              <w:t>SCD</w:t>
            </w:r>
          </w:p>
        </w:tc>
      </w:tr>
      <w:tr w:rsidR="002E738C" w:rsidRPr="008A648C" w14:paraId="5DE4AD83" w14:textId="77777777" w:rsidTr="00F02A40">
        <w:trPr>
          <w:trHeight w:val="280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4B5A"/>
            <w:noWrap/>
            <w:vAlign w:val="center"/>
            <w:hideMark/>
          </w:tcPr>
          <w:p w14:paraId="5F7BC79E" w14:textId="77777777" w:rsidR="002E738C" w:rsidRPr="008A648C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  <w:rtl/>
                <w:lang w:eastAsia="ar"/>
              </w:rPr>
              <w:t xml:space="preserve">تقرير الاختبار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8B94"/>
            <w:vAlign w:val="center"/>
          </w:tcPr>
          <w:p w14:paraId="2AA5E858" w14:textId="77777777" w:rsidR="002E738C" w:rsidRPr="008A648C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  <w:rtl/>
                <w:lang w:eastAsia="ar"/>
              </w:rPr>
              <w:t>التاريخ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8B94"/>
            <w:vAlign w:val="center"/>
          </w:tcPr>
          <w:p w14:paraId="39CF39AE" w14:textId="77777777" w:rsidR="002E738C" w:rsidRPr="008A648C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  <w:rtl/>
                <w:lang w:eastAsia="ar"/>
              </w:rPr>
              <w:t>رقم النسخة</w:t>
            </w:r>
          </w:p>
        </w:tc>
      </w:tr>
      <w:tr w:rsidR="002E738C" w:rsidRPr="008A648C" w14:paraId="1391D4B6" w14:textId="77777777" w:rsidTr="00F02A40">
        <w:trPr>
          <w:trHeight w:val="405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28E16A9C" w14:textId="77777777" w:rsidR="002E738C" w:rsidRPr="008A648C" w:rsidRDefault="002E738C" w:rsidP="00F02A40">
            <w:pPr>
              <w:bidi/>
              <w:jc w:val="center"/>
              <w:rPr>
                <w:rFonts w:cs="Arial"/>
                <w:color w:val="FFFFFF"/>
              </w:rPr>
            </w:pPr>
            <w:r w:rsidRPr="008A648C">
              <w:rPr>
                <w:rFonts w:cs="Arial"/>
                <w:color w:val="FFFFFF"/>
                <w:rtl/>
                <w:lang w:eastAsia="ar"/>
              </w:rPr>
              <w:t>وصف الاختبار</w:t>
            </w:r>
          </w:p>
        </w:tc>
        <w:tc>
          <w:tcPr>
            <w:tcW w:w="6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AC3AB5A" w14:textId="77777777" w:rsidR="002E738C" w:rsidRDefault="002E738C" w:rsidP="00F02A40">
            <w:pPr>
              <w:bidi/>
              <w:rPr>
                <w:rFonts w:cs="Arial"/>
              </w:rPr>
            </w:pPr>
            <w:r w:rsidRPr="00720DFA">
              <w:rPr>
                <w:rFonts w:cs="Arial"/>
                <w:rtl/>
                <w:lang w:eastAsia="ar"/>
              </w:rPr>
              <w:t>اختبار التداخل بين نظام إدارة الأصول ونظام التحكم الإشرافي وتحصيل البيانات. سوف يُجرى الاختبار باستخدام البيانات العينة المقدمة من الجهة العامة.</w:t>
            </w:r>
          </w:p>
          <w:p w14:paraId="6F917CE0" w14:textId="77777777" w:rsidR="002E738C" w:rsidRDefault="002E738C" w:rsidP="00F02A40">
            <w:pPr>
              <w:bidi/>
              <w:rPr>
                <w:rFonts w:cs="Arial"/>
              </w:rPr>
            </w:pPr>
          </w:p>
          <w:p w14:paraId="3B708DC5" w14:textId="77777777" w:rsidR="002E738C" w:rsidRPr="00004A17" w:rsidRDefault="002E738C" w:rsidP="00F02A40">
            <w:pPr>
              <w:bidi/>
              <w:rPr>
                <w:rFonts w:cs="Arial"/>
              </w:rPr>
            </w:pPr>
            <w:r w:rsidRPr="00004A17">
              <w:rPr>
                <w:rFonts w:cs="Arial"/>
                <w:rtl/>
                <w:lang w:eastAsia="ar"/>
              </w:rPr>
              <w:t>اختبار ما إذا كان نظام إدارة الأصول قد تم تهيئته/ تخصيصه وفقًا لمجلد الدليل الوطني لإدارة الأصول والمرافق، الفصل 2 - برنامج إدارة الأصول (</w:t>
            </w:r>
            <w:r w:rsidRPr="00004A17">
              <w:rPr>
                <w:rFonts w:cs="Arial"/>
                <w:lang w:eastAsia="ar" w:bidi="en-US"/>
              </w:rPr>
              <w:t>EOM-ZA0-PR</w:t>
            </w:r>
            <w:r w:rsidRPr="00004A17">
              <w:rPr>
                <w:rFonts w:cs="Arial"/>
                <w:rtl/>
                <w:lang w:eastAsia="ar"/>
              </w:rPr>
              <w:t>-000005) وتوافقه مع متطلبات الأعمال/ المستخدمين ذات الصلة.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7FB83B9" w14:textId="5079AEA1" w:rsidR="002E738C" w:rsidRPr="008A648C" w:rsidRDefault="002E738C" w:rsidP="00F02A40">
            <w:pPr>
              <w:bidi/>
              <w:rPr>
                <w:rFonts w:cs="Arial"/>
              </w:rPr>
            </w:pP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6F94326" w14:textId="77777777" w:rsidR="002E738C" w:rsidRPr="008A648C" w:rsidRDefault="002E738C" w:rsidP="00F02A40">
            <w:pPr>
              <w:bidi/>
              <w:rPr>
                <w:rFonts w:cs="Arial"/>
              </w:rPr>
            </w:pPr>
          </w:p>
        </w:tc>
      </w:tr>
      <w:tr w:rsidR="002E738C" w:rsidRPr="008A648C" w14:paraId="74B55728" w14:textId="77777777" w:rsidTr="00F02A40">
        <w:trPr>
          <w:trHeight w:val="873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99FDAB" w14:textId="77777777" w:rsidR="002E738C" w:rsidRPr="008A648C" w:rsidRDefault="002E738C" w:rsidP="00F02A40">
            <w:pPr>
              <w:bidi/>
              <w:jc w:val="center"/>
              <w:rPr>
                <w:rFonts w:cs="Arial"/>
                <w:color w:val="FFFFFF"/>
              </w:rPr>
            </w:pPr>
          </w:p>
        </w:tc>
        <w:tc>
          <w:tcPr>
            <w:tcW w:w="6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A561C4" w14:textId="77777777" w:rsidR="002E738C" w:rsidRPr="008A648C" w:rsidRDefault="002E738C" w:rsidP="00F02A40">
            <w:pPr>
              <w:bidi/>
              <w:rPr>
                <w:rFonts w:cs="Arial"/>
              </w:rPr>
            </w:pPr>
          </w:p>
        </w:tc>
        <w:tc>
          <w:tcPr>
            <w:tcW w:w="25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55A44B1B" w14:textId="77777777" w:rsidR="002E738C" w:rsidRPr="008A648C" w:rsidRDefault="002E738C" w:rsidP="00F02A40">
            <w:pPr>
              <w:bidi/>
              <w:rPr>
                <w:rFonts w:cs="Arial"/>
              </w:rPr>
            </w:pPr>
          </w:p>
        </w:tc>
        <w:tc>
          <w:tcPr>
            <w:tcW w:w="25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AE23FC6" w14:textId="77777777" w:rsidR="002E738C" w:rsidRPr="008A648C" w:rsidRDefault="002E738C" w:rsidP="00F02A40">
            <w:pPr>
              <w:bidi/>
              <w:rPr>
                <w:rFonts w:cs="Arial"/>
              </w:rPr>
            </w:pPr>
          </w:p>
        </w:tc>
      </w:tr>
      <w:tr w:rsidR="002E738C" w:rsidRPr="008A648C" w14:paraId="3159B094" w14:textId="77777777" w:rsidTr="00F02A40">
        <w:trPr>
          <w:trHeight w:val="525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6BDD9DA1" w14:textId="77777777" w:rsidR="002E738C" w:rsidRPr="008A648C" w:rsidRDefault="002E738C" w:rsidP="00F02A40">
            <w:pPr>
              <w:bidi/>
              <w:jc w:val="center"/>
              <w:rPr>
                <w:rFonts w:cs="Arial"/>
                <w:color w:val="FFFFFF"/>
              </w:rPr>
            </w:pPr>
            <w:r w:rsidRPr="008A648C">
              <w:rPr>
                <w:rFonts w:cs="Arial"/>
                <w:color w:val="FFFFFF"/>
                <w:rtl/>
                <w:lang w:eastAsia="ar"/>
              </w:rPr>
              <w:t>نتيجة الاختبار</w:t>
            </w:r>
          </w:p>
        </w:tc>
        <w:tc>
          <w:tcPr>
            <w:tcW w:w="6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2FF50C52" w14:textId="77777777" w:rsidR="002E738C" w:rsidRPr="008A648C" w:rsidRDefault="002E738C" w:rsidP="00F02A40">
            <w:pPr>
              <w:bidi/>
              <w:rPr>
                <w:rFonts w:cs="Arial"/>
                <w:b/>
                <w:bCs/>
                <w:color w:val="FFFFFF"/>
              </w:rPr>
            </w:pPr>
            <w:r w:rsidRPr="008A648C">
              <w:rPr>
                <w:rFonts w:cs="Arial"/>
                <w:b/>
                <w:bCs/>
                <w:color w:val="FFFFFF"/>
                <w:rtl/>
                <w:lang w:eastAsia="ar"/>
              </w:rPr>
              <w:t>&lt;&lt;ناجح / راسب&gt;&gt;</w:t>
            </w:r>
          </w:p>
        </w:tc>
        <w:tc>
          <w:tcPr>
            <w:tcW w:w="5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8B94"/>
            <w:vAlign w:val="center"/>
            <w:hideMark/>
          </w:tcPr>
          <w:p w14:paraId="66E66FBE" w14:textId="77777777" w:rsidR="002E738C" w:rsidRPr="008A648C" w:rsidRDefault="002E738C" w:rsidP="00F02A40">
            <w:pPr>
              <w:bidi/>
              <w:rPr>
                <w:rFonts w:cs="Arial"/>
                <w:color w:val="FFFFFF"/>
              </w:rPr>
            </w:pPr>
            <w:r w:rsidRPr="008A648C">
              <w:rPr>
                <w:rFonts w:cs="Arial"/>
                <w:color w:val="FFFFFF"/>
                <w:rtl/>
                <w:lang w:eastAsia="ar"/>
              </w:rPr>
              <w:t>&lt;أخضر/أحمر&gt;</w:t>
            </w:r>
          </w:p>
        </w:tc>
      </w:tr>
      <w:tr w:rsidR="002E738C" w:rsidRPr="008A648C" w14:paraId="3F49EDEA" w14:textId="77777777" w:rsidTr="00F02A40">
        <w:trPr>
          <w:trHeight w:val="286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58D7EE76" w14:textId="77777777" w:rsidR="002E738C" w:rsidRPr="008A648C" w:rsidRDefault="002E738C" w:rsidP="00F02A40">
            <w:pPr>
              <w:bidi/>
              <w:jc w:val="center"/>
              <w:rPr>
                <w:rFonts w:cs="Arial"/>
                <w:color w:val="FFFFFF"/>
              </w:rPr>
            </w:pPr>
            <w:r w:rsidRPr="008A648C">
              <w:rPr>
                <w:rFonts w:cs="Arial"/>
                <w:color w:val="FFFFFF"/>
                <w:rtl/>
                <w:lang w:eastAsia="ar"/>
              </w:rPr>
              <w:t>أجراه</w:t>
            </w:r>
            <w:r w:rsidRPr="008A648C">
              <w:rPr>
                <w:rFonts w:cs="Arial"/>
                <w:color w:val="FFFFFF"/>
                <w:rtl/>
                <w:lang w:eastAsia="ar"/>
              </w:rPr>
              <w:br/>
              <w:t>الاسم/ الوظيفة/ التوقيع</w:t>
            </w:r>
          </w:p>
        </w:tc>
        <w:tc>
          <w:tcPr>
            <w:tcW w:w="113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416C1" w14:textId="77777777" w:rsidR="002E738C" w:rsidRPr="008A648C" w:rsidRDefault="002E738C" w:rsidP="00F02A40">
            <w:pPr>
              <w:bidi/>
              <w:rPr>
                <w:rFonts w:cs="Arial"/>
              </w:rPr>
            </w:pPr>
            <w:r w:rsidRPr="008A648C">
              <w:rPr>
                <w:rFonts w:cs="Arial"/>
                <w:rtl/>
                <w:lang w:eastAsia="ar"/>
              </w:rPr>
              <w:t> </w:t>
            </w:r>
          </w:p>
        </w:tc>
      </w:tr>
      <w:tr w:rsidR="002E738C" w:rsidRPr="008A648C" w14:paraId="4B068ACE" w14:textId="77777777" w:rsidTr="00F02A40">
        <w:trPr>
          <w:trHeight w:val="50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1238F0F8" w14:textId="77777777" w:rsidR="002E738C" w:rsidRPr="008A648C" w:rsidRDefault="002E738C" w:rsidP="00F02A40">
            <w:pPr>
              <w:bidi/>
              <w:jc w:val="center"/>
              <w:rPr>
                <w:rFonts w:cs="Arial"/>
                <w:color w:val="FFFFFF"/>
              </w:rPr>
            </w:pPr>
            <w:r w:rsidRPr="008A648C">
              <w:rPr>
                <w:rFonts w:cs="Arial"/>
                <w:color w:val="FFFFFF"/>
                <w:rtl/>
                <w:lang w:eastAsia="ar"/>
              </w:rPr>
              <w:t>حققه</w:t>
            </w:r>
          </w:p>
        </w:tc>
        <w:tc>
          <w:tcPr>
            <w:tcW w:w="11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10E18" w14:textId="77777777" w:rsidR="002E738C" w:rsidRPr="008A648C" w:rsidRDefault="002E738C" w:rsidP="00F02A40">
            <w:pPr>
              <w:bidi/>
              <w:rPr>
                <w:rFonts w:cs="Arial"/>
              </w:rPr>
            </w:pPr>
          </w:p>
        </w:tc>
      </w:tr>
      <w:tr w:rsidR="002E738C" w:rsidRPr="008A648C" w14:paraId="0CCC047B" w14:textId="77777777" w:rsidTr="00F02A40">
        <w:trPr>
          <w:trHeight w:val="6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5507E3BE" w14:textId="77777777" w:rsidR="002E738C" w:rsidRPr="008A648C" w:rsidRDefault="002E738C" w:rsidP="00F02A40">
            <w:pPr>
              <w:bidi/>
              <w:jc w:val="center"/>
              <w:rPr>
                <w:rFonts w:cs="Arial"/>
                <w:color w:val="FFFFFF"/>
              </w:rPr>
            </w:pPr>
            <w:r w:rsidRPr="008A648C">
              <w:rPr>
                <w:rFonts w:cs="Arial"/>
                <w:color w:val="FFFFFF"/>
                <w:rtl/>
                <w:lang w:eastAsia="ar"/>
              </w:rPr>
              <w:t>اعتمده</w:t>
            </w:r>
          </w:p>
        </w:tc>
        <w:tc>
          <w:tcPr>
            <w:tcW w:w="113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8C0DF" w14:textId="77777777" w:rsidR="002E738C" w:rsidRPr="008A648C" w:rsidRDefault="002E738C" w:rsidP="00F02A40">
            <w:pPr>
              <w:bidi/>
              <w:rPr>
                <w:rFonts w:cs="Arial"/>
              </w:rPr>
            </w:pPr>
            <w:r w:rsidRPr="008A648C">
              <w:rPr>
                <w:rFonts w:cs="Arial"/>
                <w:rtl/>
                <w:lang w:eastAsia="ar"/>
              </w:rPr>
              <w:t> </w:t>
            </w:r>
          </w:p>
        </w:tc>
      </w:tr>
    </w:tbl>
    <w:p w14:paraId="09D49184" w14:textId="77777777" w:rsidR="002E738C" w:rsidRPr="008A648C" w:rsidRDefault="002E738C" w:rsidP="002E738C">
      <w:pPr>
        <w:bidi/>
        <w:rPr>
          <w:rFonts w:cs="Arial"/>
        </w:rPr>
      </w:pPr>
    </w:p>
    <w:p w14:paraId="3ADF3C96" w14:textId="77777777" w:rsidR="002E738C" w:rsidRDefault="002E738C" w:rsidP="002E738C">
      <w:pPr>
        <w:bidi/>
        <w:rPr>
          <w:rFonts w:cs="Arial"/>
          <w:b/>
          <w:bCs/>
        </w:rPr>
      </w:pPr>
      <w:r>
        <w:rPr>
          <w:rFonts w:cs="Arial"/>
          <w:b/>
          <w:bCs/>
          <w:rtl/>
          <w:lang w:eastAsia="ar"/>
        </w:rPr>
        <w:t>نص الاختبار</w:t>
      </w:r>
    </w:p>
    <w:p w14:paraId="212412D9" w14:textId="77777777" w:rsidR="002E738C" w:rsidRPr="008A648C" w:rsidRDefault="002E738C" w:rsidP="002E738C">
      <w:pPr>
        <w:bidi/>
        <w:rPr>
          <w:rFonts w:cs="Arial"/>
          <w:b/>
          <w:bCs/>
        </w:rPr>
      </w:pPr>
    </w:p>
    <w:tbl>
      <w:tblPr>
        <w:bidiVisual/>
        <w:tblW w:w="13410" w:type="dxa"/>
        <w:tblInd w:w="-10" w:type="dxa"/>
        <w:tblLook w:val="04A0" w:firstRow="1" w:lastRow="0" w:firstColumn="1" w:lastColumn="0" w:noHBand="0" w:noVBand="1"/>
      </w:tblPr>
      <w:tblGrid>
        <w:gridCol w:w="675"/>
        <w:gridCol w:w="6174"/>
        <w:gridCol w:w="1131"/>
        <w:gridCol w:w="1027"/>
        <w:gridCol w:w="1258"/>
        <w:gridCol w:w="1348"/>
        <w:gridCol w:w="1797"/>
      </w:tblGrid>
      <w:tr w:rsidR="002E738C" w:rsidRPr="008A648C" w14:paraId="70AC812D" w14:textId="77777777" w:rsidTr="00F02A40">
        <w:trPr>
          <w:trHeight w:val="780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80" w:fill="708B94"/>
            <w:vAlign w:val="center"/>
            <w:hideMark/>
          </w:tcPr>
          <w:p w14:paraId="7FF3C5D3" w14:textId="77777777" w:rsidR="002E738C" w:rsidRPr="008A648C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8A648C">
              <w:rPr>
                <w:rFonts w:cs="Arial"/>
                <w:b/>
                <w:bCs/>
                <w:color w:val="FFFFFF"/>
                <w:rtl/>
                <w:lang w:eastAsia="ar"/>
              </w:rPr>
              <w:t>رقم الخطوة</w:t>
            </w:r>
          </w:p>
        </w:tc>
        <w:tc>
          <w:tcPr>
            <w:tcW w:w="6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0" w:fill="708B94"/>
            <w:vAlign w:val="center"/>
            <w:hideMark/>
          </w:tcPr>
          <w:p w14:paraId="45F93C4B" w14:textId="77777777" w:rsidR="002E738C" w:rsidRPr="008A648C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8A648C">
              <w:rPr>
                <w:rFonts w:cs="Arial"/>
                <w:b/>
                <w:bCs/>
                <w:color w:val="FFFFFF"/>
                <w:rtl/>
                <w:lang w:eastAsia="ar"/>
              </w:rPr>
              <w:t># الخطوة/ المهمة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0" w:fill="708B94"/>
            <w:vAlign w:val="center"/>
            <w:hideMark/>
          </w:tcPr>
          <w:p w14:paraId="058AE0D7" w14:textId="77777777" w:rsidR="002E738C" w:rsidRPr="008A648C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8A648C">
              <w:rPr>
                <w:rFonts w:cs="Arial"/>
                <w:b/>
                <w:bCs/>
                <w:color w:val="FFFFFF"/>
                <w:rtl/>
                <w:lang w:eastAsia="ar"/>
              </w:rPr>
              <w:t>نتيجة الاختبار</w:t>
            </w:r>
            <w:r w:rsidRPr="008A648C">
              <w:rPr>
                <w:rFonts w:cs="Arial"/>
                <w:b/>
                <w:bCs/>
                <w:color w:val="FFFFFF"/>
                <w:rtl/>
                <w:lang w:eastAsia="ar"/>
              </w:rPr>
              <w:br/>
              <w:t>(ناجح/ راسب)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0" w:fill="708B94"/>
            <w:vAlign w:val="center"/>
            <w:hideMark/>
          </w:tcPr>
          <w:p w14:paraId="3BE0588B" w14:textId="77777777" w:rsidR="002E738C" w:rsidRPr="008A648C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8A648C">
              <w:rPr>
                <w:rFonts w:cs="Arial"/>
                <w:b/>
                <w:bCs/>
                <w:color w:val="FFFFFF"/>
                <w:rtl/>
                <w:lang w:eastAsia="ar"/>
              </w:rPr>
              <w:t>نسبة النجاح 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0" w:fill="708B94"/>
            <w:vAlign w:val="center"/>
            <w:hideMark/>
          </w:tcPr>
          <w:p w14:paraId="28B1AE6E" w14:textId="77777777" w:rsidR="002E738C" w:rsidRPr="008A648C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8A648C">
              <w:rPr>
                <w:rFonts w:cs="Arial"/>
                <w:b/>
                <w:bCs/>
                <w:color w:val="FFFFFF"/>
                <w:rtl/>
                <w:lang w:eastAsia="ar"/>
              </w:rPr>
              <w:t>عدد الأخطاء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0" w:fill="708B94"/>
            <w:vAlign w:val="center"/>
            <w:hideMark/>
          </w:tcPr>
          <w:p w14:paraId="437D74F2" w14:textId="77777777" w:rsidR="002E738C" w:rsidRPr="008A648C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8A648C">
              <w:rPr>
                <w:rFonts w:cs="Arial"/>
                <w:b/>
                <w:bCs/>
                <w:color w:val="FFFFFF"/>
                <w:rtl/>
                <w:lang w:eastAsia="ar"/>
              </w:rPr>
              <w:t>الحالة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80" w:fill="708B94"/>
            <w:vAlign w:val="center"/>
            <w:hideMark/>
          </w:tcPr>
          <w:p w14:paraId="3EFC5097" w14:textId="77777777" w:rsidR="002E738C" w:rsidRPr="008A648C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8A648C">
              <w:rPr>
                <w:rFonts w:cs="Arial"/>
                <w:b/>
                <w:bCs/>
                <w:color w:val="FFFFFF"/>
                <w:rtl/>
                <w:lang w:eastAsia="ar"/>
              </w:rPr>
              <w:t>الملاحظات</w:t>
            </w:r>
          </w:p>
        </w:tc>
      </w:tr>
      <w:tr w:rsidR="002E738C" w:rsidRPr="008A648C" w14:paraId="1218B261" w14:textId="77777777" w:rsidTr="00F02A40">
        <w:trPr>
          <w:trHeight w:val="151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90C3" w14:textId="77777777" w:rsidR="002E738C" w:rsidRPr="008A648C" w:rsidRDefault="002E738C" w:rsidP="00F02A40">
            <w:pPr>
              <w:bidi/>
              <w:jc w:val="center"/>
              <w:rPr>
                <w:rFonts w:cs="Arial"/>
              </w:rPr>
            </w:pPr>
            <w:r w:rsidRPr="008A648C">
              <w:rPr>
                <w:rFonts w:cs="Arial"/>
                <w:rtl/>
                <w:lang w:eastAsia="ar"/>
              </w:rPr>
              <w:t>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497" w14:textId="77777777" w:rsidR="002E738C" w:rsidRPr="00720DFA" w:rsidRDefault="002E738C" w:rsidP="00F02A40">
            <w:pPr>
              <w:bidi/>
              <w:rPr>
                <w:rFonts w:cs="Arial"/>
              </w:rPr>
            </w:pPr>
            <w:r w:rsidRPr="00720DFA">
              <w:rPr>
                <w:rFonts w:cs="Arial"/>
                <w:b/>
                <w:bCs/>
                <w:rtl/>
                <w:lang w:eastAsia="ar"/>
              </w:rPr>
              <w:t>التداخل بين نظام إدارة الأصول ونظام التحكم الإشرافي وتحصيل البيانات</w:t>
            </w:r>
          </w:p>
          <w:p w14:paraId="5BC41732" w14:textId="77777777" w:rsidR="002E738C" w:rsidRPr="00720DFA" w:rsidRDefault="002E738C" w:rsidP="002E738C">
            <w:pPr>
              <w:pStyle w:val="ListParagraph"/>
              <w:numPr>
                <w:ilvl w:val="0"/>
                <w:numId w:val="35"/>
              </w:numPr>
              <w:bidi/>
              <w:contextualSpacing/>
              <w:jc w:val="left"/>
              <w:rPr>
                <w:rFonts w:cs="Arial"/>
              </w:rPr>
            </w:pPr>
            <w:r w:rsidRPr="00720DFA">
              <w:rPr>
                <w:rFonts w:cs="Arial"/>
                <w:rtl/>
                <w:lang w:eastAsia="ar"/>
              </w:rPr>
              <w:t>نسخ سجل أحداث الإدخال أو استخدم جهاز محاكاة لمحاكاة بيانات الإدخال حيثما أمكن ذلك</w:t>
            </w:r>
          </w:p>
          <w:p w14:paraId="0CBABA33" w14:textId="77777777" w:rsidR="002E738C" w:rsidRPr="008A648C" w:rsidRDefault="002E738C" w:rsidP="002E738C">
            <w:pPr>
              <w:pStyle w:val="ListParagraph"/>
              <w:numPr>
                <w:ilvl w:val="0"/>
                <w:numId w:val="35"/>
              </w:numPr>
              <w:bidi/>
              <w:contextualSpacing/>
              <w:jc w:val="left"/>
              <w:rPr>
                <w:rFonts w:cs="Arial"/>
              </w:rPr>
            </w:pPr>
            <w:r w:rsidRPr="00720DFA">
              <w:rPr>
                <w:rFonts w:cs="Arial"/>
                <w:rtl/>
                <w:lang w:eastAsia="ar"/>
              </w:rPr>
              <w:t xml:space="preserve">تنفيذ واجهة </w:t>
            </w:r>
            <w:r w:rsidRPr="00720DFA">
              <w:rPr>
                <w:rFonts w:cs="Arial"/>
                <w:lang w:eastAsia="ar" w:bidi="en-US"/>
              </w:rPr>
              <w:t>SCD</w:t>
            </w:r>
            <w:r w:rsidRPr="00720DFA">
              <w:rPr>
                <w:rFonts w:cs="Arial"/>
                <w:rtl/>
                <w:lang w:eastAsia="ar"/>
              </w:rPr>
              <w:t xml:space="preserve"> من نظام إدارة الأصول للجهة العامة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F29E" w14:textId="77777777" w:rsidR="002E738C" w:rsidRPr="008A648C" w:rsidRDefault="002E738C" w:rsidP="00F02A40">
            <w:pPr>
              <w:bidi/>
              <w:rPr>
                <w:rFonts w:cs="Arial"/>
              </w:rPr>
            </w:pPr>
            <w:r w:rsidRPr="008A648C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8B2A" w14:textId="77777777" w:rsidR="002E738C" w:rsidRPr="008A648C" w:rsidRDefault="002E738C" w:rsidP="00F02A40">
            <w:pPr>
              <w:bidi/>
              <w:rPr>
                <w:rFonts w:cs="Arial"/>
              </w:rPr>
            </w:pPr>
            <w:r w:rsidRPr="008A648C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9629" w14:textId="77777777" w:rsidR="002E738C" w:rsidRPr="008A648C" w:rsidRDefault="002E738C" w:rsidP="00F02A40">
            <w:pPr>
              <w:bidi/>
              <w:rPr>
                <w:rFonts w:cs="Arial"/>
              </w:rPr>
            </w:pPr>
            <w:r w:rsidRPr="008A648C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7CD0" w14:textId="77777777" w:rsidR="002E738C" w:rsidRPr="008A648C" w:rsidRDefault="002E738C" w:rsidP="00F02A40">
            <w:pPr>
              <w:bidi/>
              <w:jc w:val="center"/>
              <w:rPr>
                <w:rFonts w:cs="Arial"/>
              </w:rPr>
            </w:pPr>
            <w:r w:rsidRPr="008A648C">
              <w:rPr>
                <w:rFonts w:cs="Arial"/>
                <w:rtl/>
                <w:lang w:eastAsia="ar"/>
              </w:rPr>
              <w:t>&lt;أخضر/ أحمر/ أصفر&gt;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5E9D7" w14:textId="77777777" w:rsidR="002E738C" w:rsidRPr="008A648C" w:rsidRDefault="002E738C" w:rsidP="00F02A40">
            <w:pPr>
              <w:bidi/>
              <w:rPr>
                <w:rFonts w:cs="Arial"/>
              </w:rPr>
            </w:pPr>
            <w:r w:rsidRPr="008A648C">
              <w:rPr>
                <w:rFonts w:cs="Arial"/>
                <w:rtl/>
                <w:lang w:eastAsia="ar"/>
              </w:rPr>
              <w:t> </w:t>
            </w:r>
          </w:p>
        </w:tc>
      </w:tr>
    </w:tbl>
    <w:p w14:paraId="587FDB79" w14:textId="77777777" w:rsidR="002E738C" w:rsidRPr="008A648C" w:rsidRDefault="002E738C" w:rsidP="002E738C">
      <w:pPr>
        <w:bidi/>
        <w:rPr>
          <w:rFonts w:cs="Arial"/>
          <w:b/>
          <w:bCs/>
        </w:rPr>
      </w:pPr>
    </w:p>
    <w:p w14:paraId="5EC6DB44" w14:textId="77777777" w:rsidR="00DE4A70" w:rsidRDefault="00DE4A70">
      <w:pPr>
        <w:jc w:val="left"/>
        <w:rPr>
          <w:rFonts w:cs="Arial"/>
          <w:b/>
          <w:bCs/>
          <w:rtl/>
          <w:lang w:eastAsia="ar"/>
        </w:rPr>
      </w:pPr>
      <w:r>
        <w:rPr>
          <w:rFonts w:cs="Arial"/>
          <w:b/>
          <w:bCs/>
          <w:rtl/>
          <w:lang w:eastAsia="ar"/>
        </w:rPr>
        <w:br w:type="page"/>
      </w:r>
    </w:p>
    <w:p w14:paraId="3C139F8D" w14:textId="274009DB" w:rsidR="002E738C" w:rsidRDefault="002E738C" w:rsidP="002E738C">
      <w:pPr>
        <w:bidi/>
        <w:rPr>
          <w:rFonts w:cs="Arial"/>
          <w:b/>
          <w:bCs/>
        </w:rPr>
      </w:pPr>
      <w:r>
        <w:rPr>
          <w:rFonts w:cs="Arial"/>
          <w:b/>
          <w:bCs/>
          <w:rtl/>
          <w:lang w:eastAsia="ar"/>
        </w:rPr>
        <w:lastRenderedPageBreak/>
        <w:t>عيوب</w:t>
      </w:r>
    </w:p>
    <w:p w14:paraId="57DCC1F5" w14:textId="77777777" w:rsidR="002E738C" w:rsidRDefault="002E738C" w:rsidP="002E738C">
      <w:pPr>
        <w:bidi/>
        <w:rPr>
          <w:rFonts w:cs="Arial"/>
          <w:b/>
          <w:bCs/>
        </w:rPr>
      </w:pPr>
    </w:p>
    <w:tbl>
      <w:tblPr>
        <w:bidiVisual/>
        <w:tblW w:w="13410" w:type="dxa"/>
        <w:tblInd w:w="-10" w:type="dxa"/>
        <w:tblLook w:val="04A0" w:firstRow="1" w:lastRow="0" w:firstColumn="1" w:lastColumn="0" w:noHBand="0" w:noVBand="1"/>
      </w:tblPr>
      <w:tblGrid>
        <w:gridCol w:w="1350"/>
        <w:gridCol w:w="3960"/>
        <w:gridCol w:w="1620"/>
        <w:gridCol w:w="962"/>
        <w:gridCol w:w="995"/>
        <w:gridCol w:w="1283"/>
        <w:gridCol w:w="1530"/>
        <w:gridCol w:w="1710"/>
      </w:tblGrid>
      <w:tr w:rsidR="002E738C" w:rsidRPr="004659F1" w14:paraId="35162B36" w14:textId="77777777" w:rsidTr="00194C46">
        <w:trPr>
          <w:trHeight w:val="52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4B09B6C2" w14:textId="77777777" w:rsidR="002E738C" w:rsidRPr="004659F1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color w:val="FFFFFF"/>
                <w:rtl/>
                <w:lang w:eastAsia="ar"/>
              </w:rPr>
              <w:t>الرمز التعريفي للخطأ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4EB519C0" w14:textId="77777777" w:rsidR="002E738C" w:rsidRPr="004659F1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الوصف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14A9BC76" w14:textId="77777777" w:rsidR="002E738C" w:rsidRPr="004659F1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الرمز التعريفي لخطوة الاختبار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8B94"/>
          </w:tcPr>
          <w:p w14:paraId="4EAFA8F3" w14:textId="77777777" w:rsidR="002E738C" w:rsidRPr="004659F1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الأولوية (عالية/ متوسطة/ منخفضة)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8B94"/>
            <w:vAlign w:val="center"/>
            <w:hideMark/>
          </w:tcPr>
          <w:p w14:paraId="43F140F4" w14:textId="77777777" w:rsidR="002E738C" w:rsidRPr="004659F1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الشدة (عالية/ متوسطة/ منخفضة)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8B94"/>
          </w:tcPr>
          <w:p w14:paraId="19559FD8" w14:textId="77777777" w:rsidR="002E738C" w:rsidRPr="004659F1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  <w:rtl/>
                <w:lang w:eastAsia="ar"/>
              </w:rPr>
              <w:t>تاريخ الفتح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8B94"/>
            <w:vAlign w:val="center"/>
            <w:hideMark/>
          </w:tcPr>
          <w:p w14:paraId="04E1D4B9" w14:textId="77777777" w:rsidR="002E738C" w:rsidRPr="004659F1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الحالة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8B94"/>
            <w:vAlign w:val="center"/>
            <w:hideMark/>
          </w:tcPr>
          <w:p w14:paraId="66AA79F9" w14:textId="77777777" w:rsidR="002E738C" w:rsidRPr="004659F1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أجراه</w:t>
            </w:r>
          </w:p>
        </w:tc>
      </w:tr>
      <w:tr w:rsidR="002E738C" w:rsidRPr="004659F1" w14:paraId="3F48BC87" w14:textId="77777777" w:rsidTr="00194C46">
        <w:trPr>
          <w:trHeight w:val="403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83B8" w14:textId="77777777" w:rsidR="002E738C" w:rsidRPr="004659F1" w:rsidRDefault="002E738C" w:rsidP="00F02A40">
            <w:pPr>
              <w:bidi/>
              <w:jc w:val="center"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&lt;الرقم التسلسلي&gt;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002A" w14:textId="77777777" w:rsidR="002E738C" w:rsidRPr="004659F1" w:rsidRDefault="002E738C" w:rsidP="00F02A40">
            <w:pPr>
              <w:bidi/>
              <w:jc w:val="center"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&lt;تقديم وصف للخطأ وخطوة إعادة إنشاء الخطأ وتفاصيل أخرى ذات صلة&gt;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0854" w14:textId="77777777" w:rsidR="002E738C" w:rsidRPr="004659F1" w:rsidRDefault="002E738C" w:rsidP="00F02A40">
            <w:pPr>
              <w:bidi/>
              <w:jc w:val="center"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&lt;اختياري إذا كان عامًا لجميع الخطوات&gt;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61336B" w14:textId="77777777" w:rsidR="002E738C" w:rsidRPr="004659F1" w:rsidRDefault="002E738C" w:rsidP="00F02A40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E4C7D" w14:textId="672D33FF" w:rsidR="002E738C" w:rsidRPr="004659F1" w:rsidRDefault="002E738C" w:rsidP="00F02A40">
            <w:pPr>
              <w:bidi/>
              <w:jc w:val="center"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C92F3B" w14:textId="77777777" w:rsidR="002E738C" w:rsidRPr="004659F1" w:rsidRDefault="002E738C" w:rsidP="00F02A40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9969" w14:textId="77777777" w:rsidR="002E738C" w:rsidRPr="004659F1" w:rsidRDefault="002E738C" w:rsidP="00F02A40">
            <w:pPr>
              <w:bidi/>
              <w:jc w:val="center"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&lt;مفتوح/</w:t>
            </w:r>
            <w:r w:rsidRPr="004659F1">
              <w:rPr>
                <w:rFonts w:cs="Arial"/>
                <w:rtl/>
                <w:lang w:eastAsia="ar"/>
              </w:rPr>
              <w:br/>
              <w:t>مغلق&gt;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B4D14" w14:textId="77777777" w:rsidR="002E738C" w:rsidRPr="004659F1" w:rsidRDefault="002E738C" w:rsidP="00F02A40">
            <w:pPr>
              <w:bidi/>
              <w:jc w:val="center"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</w:tr>
      <w:tr w:rsidR="002E738C" w:rsidRPr="004659F1" w14:paraId="0EBE816E" w14:textId="77777777" w:rsidTr="00F02A40">
        <w:trPr>
          <w:trHeight w:val="403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4CB9" w14:textId="77777777" w:rsidR="002E738C" w:rsidRPr="004659F1" w:rsidRDefault="002E738C" w:rsidP="00F02A40">
            <w:pPr>
              <w:bidi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5291" w14:textId="77777777" w:rsidR="002E738C" w:rsidRPr="004659F1" w:rsidRDefault="002E738C" w:rsidP="00F02A40">
            <w:pPr>
              <w:bidi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33BB" w14:textId="77777777" w:rsidR="002E738C" w:rsidRPr="004659F1" w:rsidRDefault="002E738C" w:rsidP="00F02A40">
            <w:pPr>
              <w:bidi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3E6978" w14:textId="77777777" w:rsidR="002E738C" w:rsidRPr="004659F1" w:rsidRDefault="002E738C" w:rsidP="00F02A40">
            <w:pPr>
              <w:bidi/>
              <w:rPr>
                <w:rFonts w:cs="Arial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11DF3" w14:textId="77777777" w:rsidR="002E738C" w:rsidRPr="004659F1" w:rsidRDefault="002E738C" w:rsidP="00F02A40">
            <w:pPr>
              <w:bidi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C6C8C5" w14:textId="77777777" w:rsidR="002E738C" w:rsidRPr="004659F1" w:rsidRDefault="002E738C" w:rsidP="00F02A40">
            <w:pPr>
              <w:bidi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11113" w14:textId="77777777" w:rsidR="002E738C" w:rsidRPr="004659F1" w:rsidRDefault="002E738C" w:rsidP="00F02A40">
            <w:pPr>
              <w:bidi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C1C4" w14:textId="77777777" w:rsidR="002E738C" w:rsidRPr="004659F1" w:rsidRDefault="002E738C" w:rsidP="00F02A40">
            <w:pPr>
              <w:bidi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</w:tr>
    </w:tbl>
    <w:p w14:paraId="3D780AF0" w14:textId="77777777" w:rsidR="002E738C" w:rsidRDefault="002E738C" w:rsidP="002E738C">
      <w:pPr>
        <w:bidi/>
        <w:rPr>
          <w:rFonts w:cs="Arial"/>
          <w:b/>
          <w:bCs/>
        </w:rPr>
      </w:pPr>
    </w:p>
    <w:p w14:paraId="414878F2" w14:textId="77777777" w:rsidR="002E738C" w:rsidRDefault="002E738C" w:rsidP="002E738C">
      <w:pPr>
        <w:bidi/>
        <w:rPr>
          <w:rFonts w:cs="Arial"/>
          <w:b/>
          <w:bCs/>
        </w:rPr>
      </w:pPr>
      <w:r>
        <w:rPr>
          <w:rFonts w:cs="Arial"/>
          <w:b/>
          <w:bCs/>
          <w:rtl/>
          <w:lang w:eastAsia="ar"/>
        </w:rPr>
        <w:t>إثبات التنفيذ</w:t>
      </w:r>
    </w:p>
    <w:p w14:paraId="1454BB00" w14:textId="77777777" w:rsidR="002E738C" w:rsidRDefault="002E738C" w:rsidP="002E738C">
      <w:pPr>
        <w:bidi/>
        <w:rPr>
          <w:rFonts w:cs="Arial"/>
          <w:b/>
          <w:bCs/>
        </w:rPr>
      </w:pPr>
    </w:p>
    <w:tbl>
      <w:tblPr>
        <w:bidiVisual/>
        <w:tblW w:w="13410" w:type="dxa"/>
        <w:tblInd w:w="-10" w:type="dxa"/>
        <w:tblLook w:val="04A0" w:firstRow="1" w:lastRow="0" w:firstColumn="1" w:lastColumn="0" w:noHBand="0" w:noVBand="1"/>
      </w:tblPr>
      <w:tblGrid>
        <w:gridCol w:w="2040"/>
        <w:gridCol w:w="1740"/>
        <w:gridCol w:w="3600"/>
        <w:gridCol w:w="6030"/>
      </w:tblGrid>
      <w:tr w:rsidR="002E738C" w:rsidRPr="004659F1" w14:paraId="3B664022" w14:textId="77777777" w:rsidTr="00F02A40">
        <w:trPr>
          <w:trHeight w:val="78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1196B5BC" w14:textId="77777777" w:rsidR="002E738C" w:rsidRPr="004659F1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الرمز التعريفي لخطوة الاختبار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5DC6B2C1" w14:textId="77777777" w:rsidR="002E738C" w:rsidRPr="004659F1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إثبات الوصف</w:t>
            </w: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br/>
              <w:t>(صورة الشاشة/ السجل/ الشاهد الفعلي/ الصورة/ غير ذلك.)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2AC47E91" w14:textId="77777777" w:rsidR="002E738C" w:rsidRPr="004659F1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إثبات اسم الوثيقة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708B94"/>
            <w:vAlign w:val="center"/>
            <w:hideMark/>
          </w:tcPr>
          <w:p w14:paraId="4F383C18" w14:textId="77777777" w:rsidR="002E738C" w:rsidRPr="004659F1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  <w:rtl/>
                <w:lang w:eastAsia="ar"/>
              </w:rPr>
              <w:t>اسم الشاهد وتوقيعه (في حالة وجود إثبات أنه «الشاهد»)</w:t>
            </w:r>
          </w:p>
        </w:tc>
      </w:tr>
      <w:tr w:rsidR="002E738C" w:rsidRPr="004659F1" w14:paraId="358D404C" w14:textId="77777777" w:rsidTr="00F02A40">
        <w:trPr>
          <w:trHeight w:val="40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22E7" w14:textId="77777777" w:rsidR="002E738C" w:rsidRPr="004659F1" w:rsidRDefault="002E738C" w:rsidP="00F02A40">
            <w:pPr>
              <w:bidi/>
              <w:jc w:val="center"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&lt;الرقم التسلسلي&gt;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EDDA" w14:textId="77777777" w:rsidR="002E738C" w:rsidRPr="004659F1" w:rsidRDefault="002E738C" w:rsidP="00F02A40">
            <w:pPr>
              <w:bidi/>
              <w:jc w:val="center"/>
              <w:rPr>
                <w:rFonts w:cs="Arial"/>
                <w:b/>
                <w:bCs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0A6" w14:textId="77777777" w:rsidR="002E738C" w:rsidRPr="004659F1" w:rsidRDefault="002E738C" w:rsidP="00F02A40">
            <w:pPr>
              <w:bidi/>
              <w:jc w:val="center"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&lt;اسم النسخة الإلكترونية&gt;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8A9544" w14:textId="77777777" w:rsidR="002E738C" w:rsidRPr="004659F1" w:rsidRDefault="002E738C" w:rsidP="00F02A40">
            <w:pPr>
              <w:bidi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</w:tr>
      <w:tr w:rsidR="002E738C" w:rsidRPr="004659F1" w14:paraId="5727BDC5" w14:textId="77777777" w:rsidTr="00F02A40">
        <w:trPr>
          <w:trHeight w:val="40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8159" w14:textId="77777777" w:rsidR="002E738C" w:rsidRDefault="002E738C" w:rsidP="00F02A40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EFBA" w14:textId="77777777" w:rsidR="002E738C" w:rsidRPr="004659F1" w:rsidRDefault="002E738C" w:rsidP="00F02A40">
            <w:pPr>
              <w:bidi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757C" w14:textId="77777777" w:rsidR="002E738C" w:rsidRPr="004659F1" w:rsidRDefault="002E738C" w:rsidP="00F02A40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02D165" w14:textId="77777777" w:rsidR="002E738C" w:rsidRPr="004659F1" w:rsidRDefault="002E738C" w:rsidP="00F02A40">
            <w:pPr>
              <w:bidi/>
              <w:rPr>
                <w:rFonts w:cs="Arial"/>
              </w:rPr>
            </w:pPr>
          </w:p>
        </w:tc>
      </w:tr>
    </w:tbl>
    <w:p w14:paraId="2AA8239B" w14:textId="77777777" w:rsidR="002E738C" w:rsidRDefault="002E738C" w:rsidP="002E738C">
      <w:pPr>
        <w:bidi/>
        <w:rPr>
          <w:rFonts w:cs="Arial"/>
          <w:b/>
          <w:bCs/>
        </w:rPr>
      </w:pPr>
    </w:p>
    <w:p w14:paraId="0F6AC083" w14:textId="77777777" w:rsidR="002E738C" w:rsidRDefault="002E738C" w:rsidP="002E738C">
      <w:pPr>
        <w:bidi/>
        <w:rPr>
          <w:rFonts w:cs="Arial"/>
          <w:b/>
          <w:bCs/>
        </w:rPr>
      </w:pPr>
      <w:r>
        <w:rPr>
          <w:rFonts w:cs="Arial"/>
          <w:b/>
          <w:bCs/>
          <w:rtl/>
          <w:lang w:eastAsia="ar"/>
        </w:rPr>
        <w:t>الشهود</w:t>
      </w:r>
    </w:p>
    <w:p w14:paraId="0D6814D8" w14:textId="77777777" w:rsidR="002E738C" w:rsidRPr="008A648C" w:rsidRDefault="002E738C" w:rsidP="002E738C">
      <w:pPr>
        <w:bidi/>
        <w:rPr>
          <w:rFonts w:cs="Arial"/>
          <w:b/>
          <w:bCs/>
        </w:rPr>
      </w:pPr>
    </w:p>
    <w:tbl>
      <w:tblPr>
        <w:bidiVisual/>
        <w:tblW w:w="7340" w:type="dxa"/>
        <w:tblInd w:w="-10" w:type="dxa"/>
        <w:tblLook w:val="04A0" w:firstRow="1" w:lastRow="0" w:firstColumn="1" w:lastColumn="0" w:noHBand="0" w:noVBand="1"/>
      </w:tblPr>
      <w:tblGrid>
        <w:gridCol w:w="3600"/>
        <w:gridCol w:w="3740"/>
      </w:tblGrid>
      <w:tr w:rsidR="002E738C" w:rsidRPr="004659F1" w14:paraId="08C8FC7A" w14:textId="77777777" w:rsidTr="00F02A40">
        <w:trPr>
          <w:trHeight w:val="28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6CF45F3C" w14:textId="77777777" w:rsidR="002E738C" w:rsidRPr="004659F1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الاسم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08B94"/>
            <w:vAlign w:val="center"/>
            <w:hideMark/>
          </w:tcPr>
          <w:p w14:paraId="75F6668C" w14:textId="77777777" w:rsidR="002E738C" w:rsidRPr="004659F1" w:rsidRDefault="002E738C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توقيعك</w:t>
            </w:r>
          </w:p>
        </w:tc>
      </w:tr>
      <w:tr w:rsidR="002E738C" w:rsidRPr="004659F1" w14:paraId="0D90B0BE" w14:textId="77777777" w:rsidTr="00F02A40">
        <w:trPr>
          <w:trHeight w:val="40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924A" w14:textId="77777777" w:rsidR="002E738C" w:rsidRPr="004659F1" w:rsidRDefault="002E738C" w:rsidP="00F02A40">
            <w:pPr>
              <w:bidi/>
              <w:jc w:val="center"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ADCAD" w14:textId="77777777" w:rsidR="002E738C" w:rsidRPr="004659F1" w:rsidRDefault="002E738C" w:rsidP="00F02A40">
            <w:pPr>
              <w:bidi/>
              <w:jc w:val="center"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</w:tr>
      <w:tr w:rsidR="002E738C" w:rsidRPr="004659F1" w14:paraId="56EA13C4" w14:textId="77777777" w:rsidTr="00F02A40">
        <w:trPr>
          <w:trHeight w:val="40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1EFA" w14:textId="77777777" w:rsidR="002E738C" w:rsidRPr="004659F1" w:rsidRDefault="002E738C" w:rsidP="00F02A40">
            <w:pPr>
              <w:bidi/>
              <w:jc w:val="center"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607E7" w14:textId="77777777" w:rsidR="002E738C" w:rsidRPr="004659F1" w:rsidRDefault="002E738C" w:rsidP="00F02A40">
            <w:pPr>
              <w:bidi/>
              <w:jc w:val="center"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</w:tr>
    </w:tbl>
    <w:p w14:paraId="6D0537CB" w14:textId="77777777" w:rsidR="002E738C" w:rsidRPr="008A648C" w:rsidRDefault="002E738C" w:rsidP="002E738C">
      <w:pPr>
        <w:bidi/>
        <w:rPr>
          <w:rFonts w:cs="Arial"/>
          <w:b/>
          <w:bCs/>
        </w:rPr>
      </w:pPr>
    </w:p>
    <w:p w14:paraId="1C42A5D6" w14:textId="1BF4B921" w:rsidR="00194C46" w:rsidRDefault="00194C46" w:rsidP="00194C46">
      <w:pPr>
        <w:bidi/>
        <w:jc w:val="left"/>
        <w:rPr>
          <w:b/>
          <w:bCs/>
        </w:rPr>
      </w:pPr>
    </w:p>
    <w:p w14:paraId="60B22977" w14:textId="77777777" w:rsidR="00194C46" w:rsidRPr="00194C46" w:rsidRDefault="00194C46" w:rsidP="00194C46">
      <w:pPr>
        <w:bidi/>
      </w:pPr>
    </w:p>
    <w:p w14:paraId="11A64210" w14:textId="77777777" w:rsidR="00194C46" w:rsidRPr="00194C46" w:rsidRDefault="00194C46" w:rsidP="00194C46">
      <w:pPr>
        <w:bidi/>
      </w:pPr>
    </w:p>
    <w:p w14:paraId="07459BC6" w14:textId="77777777" w:rsidR="00194C46" w:rsidRPr="00194C46" w:rsidRDefault="00194C46" w:rsidP="00194C46">
      <w:pPr>
        <w:bidi/>
      </w:pPr>
    </w:p>
    <w:p w14:paraId="7F1E5B11" w14:textId="77777777" w:rsidR="00194C46" w:rsidRPr="00194C46" w:rsidRDefault="00194C46" w:rsidP="00194C46">
      <w:pPr>
        <w:bidi/>
      </w:pPr>
    </w:p>
    <w:p w14:paraId="592F2532" w14:textId="77777777" w:rsidR="00194C46" w:rsidRPr="00194C46" w:rsidRDefault="00194C46" w:rsidP="00194C46">
      <w:pPr>
        <w:bidi/>
      </w:pPr>
    </w:p>
    <w:p w14:paraId="6998F1B5" w14:textId="77777777" w:rsidR="00194C46" w:rsidRPr="00194C46" w:rsidRDefault="00194C46" w:rsidP="00194C46">
      <w:pPr>
        <w:bidi/>
      </w:pPr>
    </w:p>
    <w:p w14:paraId="54119DDC" w14:textId="0DD6AF33" w:rsidR="00B12041" w:rsidRDefault="00B12041" w:rsidP="00194C46">
      <w:pPr>
        <w:tabs>
          <w:tab w:val="left" w:pos="2400"/>
        </w:tabs>
        <w:bidi/>
        <w:jc w:val="left"/>
      </w:pPr>
    </w:p>
    <w:sectPr w:rsidR="00B12041" w:rsidSect="005A5344">
      <w:headerReference w:type="default" r:id="rId11"/>
      <w:footerReference w:type="default" r:id="rId12"/>
      <w:pgSz w:w="16840" w:h="11907" w:orient="landscape" w:code="9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EC607" w14:textId="77777777" w:rsidR="00C54A82" w:rsidRDefault="00C54A82">
      <w:r>
        <w:separator/>
      </w:r>
    </w:p>
    <w:p w14:paraId="5DAFC0E6" w14:textId="77777777" w:rsidR="00C54A82" w:rsidRDefault="00C54A82"/>
  </w:endnote>
  <w:endnote w:type="continuationSeparator" w:id="0">
    <w:p w14:paraId="14491C40" w14:textId="77777777" w:rsidR="00C54A82" w:rsidRDefault="00C54A82">
      <w:r>
        <w:continuationSeparator/>
      </w:r>
    </w:p>
    <w:p w14:paraId="53CD7CCB" w14:textId="77777777" w:rsidR="00C54A82" w:rsidRDefault="00C54A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EB04B" w14:textId="57B24952" w:rsidR="009210BF" w:rsidRPr="0096398D" w:rsidRDefault="005A5344" w:rsidP="005A5344">
    <w:pPr>
      <w:pStyle w:val="Footer"/>
      <w:bidi/>
      <w:jc w:val="left"/>
      <w:rPr>
        <w:sz w:val="16"/>
        <w:szCs w:val="16"/>
        <w:lang w:val="en-AU"/>
      </w:rPr>
    </w:pPr>
    <w:r>
      <w:rPr>
        <w:sz w:val="16"/>
        <w:szCs w:val="16"/>
        <w:rtl/>
        <w:lang w:eastAsia="ar"/>
      </w:rPr>
      <w:t xml:space="preserve">          </w:t>
    </w:r>
  </w:p>
  <w:p w14:paraId="28AE2210" w14:textId="2F57B0B1" w:rsidR="009210BF" w:rsidRDefault="00C54A82" w:rsidP="005A5344">
    <w:pPr>
      <w:pStyle w:val="Footer"/>
      <w:tabs>
        <w:tab w:val="clear" w:pos="4320"/>
        <w:tab w:val="clear" w:pos="8640"/>
        <w:tab w:val="left" w:pos="5529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E4A70">
          <w:rPr>
            <w:sz w:val="16"/>
            <w:szCs w:val="16"/>
            <w:lang w:val="en-AU"/>
          </w:rPr>
          <w:t>EOM-ZA0-TP-000003</w:t>
        </w:r>
        <w:r w:rsidR="00752C3F">
          <w:rPr>
            <w:sz w:val="16"/>
            <w:szCs w:val="16"/>
            <w:lang w:val="en-AU"/>
          </w:rPr>
          <w:t>-AR</w:t>
        </w:r>
        <w:r w:rsidR="00DE4A70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5A5344">
      <w:rPr>
        <w:rtl/>
        <w:lang w:eastAsia="ar"/>
      </w:rPr>
      <w:tab/>
      <w:t xml:space="preserve">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5A5344">
      <w:rPr>
        <w:rtl/>
        <w:lang w:eastAsia="ar"/>
      </w:rPr>
      <w:tab/>
      <w:t xml:space="preserve">                                                                                                   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194C46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194C46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51B7C" w14:textId="77777777" w:rsidR="00C54A82" w:rsidRDefault="00C54A82">
      <w:r>
        <w:separator/>
      </w:r>
    </w:p>
    <w:p w14:paraId="424C21CA" w14:textId="77777777" w:rsidR="00C54A82" w:rsidRDefault="00C54A82"/>
  </w:footnote>
  <w:footnote w:type="continuationSeparator" w:id="0">
    <w:p w14:paraId="3F999E1B" w14:textId="77777777" w:rsidR="00C54A82" w:rsidRDefault="00C54A82">
      <w:r>
        <w:continuationSeparator/>
      </w:r>
    </w:p>
    <w:p w14:paraId="03534D26" w14:textId="77777777" w:rsidR="00C54A82" w:rsidRDefault="00C54A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182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27"/>
    </w:tblGrid>
    <w:tr w:rsidR="00DE4A70" w14:paraId="55B15A60" w14:textId="77777777" w:rsidTr="00DE4A70">
      <w:tc>
        <w:tcPr>
          <w:tcW w:w="11827" w:type="dxa"/>
          <w:vAlign w:val="center"/>
        </w:tcPr>
        <w:p w14:paraId="361EC67C" w14:textId="4BF6BF00" w:rsidR="00DE4A70" w:rsidRPr="006A25F8" w:rsidRDefault="00DE4A70" w:rsidP="00AE7CD3">
          <w:pPr>
            <w:pStyle w:val="CPDocTitle"/>
            <w:bidi/>
            <w:ind w:firstLine="5419"/>
            <w:jc w:val="both"/>
            <w:rPr>
              <w:kern w:val="32"/>
              <w:sz w:val="24"/>
              <w:szCs w:val="24"/>
              <w:lang w:val="en-GB"/>
            </w:rPr>
          </w:pPr>
          <w:r w:rsidRPr="00B331B3">
            <w:rPr>
              <w:kern w:val="32"/>
              <w:sz w:val="24"/>
              <w:szCs w:val="24"/>
              <w:rtl/>
              <w:lang w:eastAsia="ar"/>
            </w:rPr>
            <w:t>نموذج تقرير اختبار التكامل لنظام إدارة الأصول</w:t>
          </w:r>
          <w:r w:rsidRPr="00B331B3">
            <w:rPr>
              <w:kern w:val="32"/>
              <w:sz w:val="24"/>
              <w:szCs w:val="24"/>
              <w:rtl/>
              <w:lang w:eastAsia="ar"/>
            </w:rPr>
            <w:tab/>
          </w:r>
        </w:p>
      </w:tc>
    </w:tr>
  </w:tbl>
  <w:p w14:paraId="0FE4F66F" w14:textId="46291990" w:rsidR="009210BF" w:rsidRPr="00752C3F" w:rsidRDefault="00752C3F" w:rsidP="00AE7CD3">
    <w:pPr>
      <w:pStyle w:val="Header"/>
      <w:tabs>
        <w:tab w:val="clear" w:pos="4153"/>
        <w:tab w:val="clear" w:pos="8306"/>
        <w:tab w:val="center" w:pos="7331"/>
      </w:tabs>
      <w:bidi/>
    </w:pPr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2F872D50" wp14:editId="0E6F66E3">
          <wp:simplePos x="0" y="0"/>
          <wp:positionH relativeFrom="leftMargin">
            <wp:align>right</wp:align>
          </wp:positionH>
          <wp:positionV relativeFrom="paragraph">
            <wp:posOffset>-423838</wp:posOffset>
          </wp:positionV>
          <wp:extent cx="547370" cy="610235"/>
          <wp:effectExtent l="0" t="0" r="0" b="0"/>
          <wp:wrapNone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37B0"/>
    <w:multiLevelType w:val="hybridMultilevel"/>
    <w:tmpl w:val="9290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391"/>
    <w:multiLevelType w:val="hybridMultilevel"/>
    <w:tmpl w:val="A53C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D05AB4"/>
    <w:multiLevelType w:val="hybridMultilevel"/>
    <w:tmpl w:val="CAAA5BA6"/>
    <w:lvl w:ilvl="0" w:tplc="7B9CB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F1DC5"/>
    <w:multiLevelType w:val="hybridMultilevel"/>
    <w:tmpl w:val="7CB0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CD5E60"/>
    <w:multiLevelType w:val="hybridMultilevel"/>
    <w:tmpl w:val="8494C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4D0AA4"/>
    <w:multiLevelType w:val="hybridMultilevel"/>
    <w:tmpl w:val="F0382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CB3545C"/>
    <w:multiLevelType w:val="hybridMultilevel"/>
    <w:tmpl w:val="58B45050"/>
    <w:lvl w:ilvl="0" w:tplc="7B9CB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067751E"/>
    <w:multiLevelType w:val="hybridMultilevel"/>
    <w:tmpl w:val="3FEE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4"/>
  </w:num>
  <w:num w:numId="5">
    <w:abstractNumId w:val="9"/>
  </w:num>
  <w:num w:numId="6">
    <w:abstractNumId w:val="28"/>
  </w:num>
  <w:num w:numId="7">
    <w:abstractNumId w:val="22"/>
  </w:num>
  <w:num w:numId="8">
    <w:abstractNumId w:val="5"/>
  </w:num>
  <w:num w:numId="9">
    <w:abstractNumId w:val="29"/>
  </w:num>
  <w:num w:numId="10">
    <w:abstractNumId w:val="28"/>
    <w:lvlOverride w:ilvl="0">
      <w:startOverride w:val="1"/>
    </w:lvlOverride>
  </w:num>
  <w:num w:numId="11">
    <w:abstractNumId w:val="12"/>
  </w:num>
  <w:num w:numId="12">
    <w:abstractNumId w:val="28"/>
  </w:num>
  <w:num w:numId="13">
    <w:abstractNumId w:val="30"/>
  </w:num>
  <w:num w:numId="14">
    <w:abstractNumId w:val="33"/>
  </w:num>
  <w:num w:numId="15">
    <w:abstractNumId w:val="1"/>
  </w:num>
  <w:num w:numId="16">
    <w:abstractNumId w:val="32"/>
  </w:num>
  <w:num w:numId="17">
    <w:abstractNumId w:val="27"/>
  </w:num>
  <w:num w:numId="18">
    <w:abstractNumId w:val="26"/>
  </w:num>
  <w:num w:numId="19">
    <w:abstractNumId w:val="18"/>
  </w:num>
  <w:num w:numId="20">
    <w:abstractNumId w:val="24"/>
  </w:num>
  <w:num w:numId="21">
    <w:abstractNumId w:val="23"/>
  </w:num>
  <w:num w:numId="22">
    <w:abstractNumId w:val="15"/>
  </w:num>
  <w:num w:numId="23">
    <w:abstractNumId w:val="3"/>
  </w:num>
  <w:num w:numId="24">
    <w:abstractNumId w:val="31"/>
  </w:num>
  <w:num w:numId="25">
    <w:abstractNumId w:val="6"/>
  </w:num>
  <w:num w:numId="26">
    <w:abstractNumId w:val="7"/>
  </w:num>
  <w:num w:numId="27">
    <w:abstractNumId w:val="25"/>
  </w:num>
  <w:num w:numId="28">
    <w:abstractNumId w:val="11"/>
  </w:num>
  <w:num w:numId="29">
    <w:abstractNumId w:val="20"/>
  </w:num>
  <w:num w:numId="30">
    <w:abstractNumId w:val="0"/>
  </w:num>
  <w:num w:numId="31">
    <w:abstractNumId w:val="10"/>
  </w:num>
  <w:num w:numId="32">
    <w:abstractNumId w:val="17"/>
  </w:num>
  <w:num w:numId="33">
    <w:abstractNumId w:val="8"/>
  </w:num>
  <w:num w:numId="34">
    <w:abstractNumId w:val="2"/>
  </w:num>
  <w:num w:numId="35">
    <w:abstractNumId w:val="14"/>
  </w:num>
  <w:num w:numId="3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705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490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4C46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2E0F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0DC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38C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3862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344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317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5C0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2C3F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3B8A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61B4"/>
    <w:rsid w:val="00A96909"/>
    <w:rsid w:val="00A96D64"/>
    <w:rsid w:val="00A97337"/>
    <w:rsid w:val="00A97BFE"/>
    <w:rsid w:val="00AA07B5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CD3"/>
    <w:rsid w:val="00AE7E9D"/>
    <w:rsid w:val="00AF0FF7"/>
    <w:rsid w:val="00AF1333"/>
    <w:rsid w:val="00AF2843"/>
    <w:rsid w:val="00AF53D8"/>
    <w:rsid w:val="00AF714C"/>
    <w:rsid w:val="00B00850"/>
    <w:rsid w:val="00B0266B"/>
    <w:rsid w:val="00B04929"/>
    <w:rsid w:val="00B10C32"/>
    <w:rsid w:val="00B1110B"/>
    <w:rsid w:val="00B12041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700C"/>
    <w:rsid w:val="00B30138"/>
    <w:rsid w:val="00B31398"/>
    <w:rsid w:val="00B31B1C"/>
    <w:rsid w:val="00B32990"/>
    <w:rsid w:val="00B331B3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443B"/>
    <w:rsid w:val="00C05177"/>
    <w:rsid w:val="00C062D0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A82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11A3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4A70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3C2F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1F55"/>
    <w:rsid w:val="00F620F0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0F5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E6A82-E4D7-4BAA-B938-1533B99E9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23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1536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EOM-ZA0-TP-000003-AR Rev 000</dc:subject>
  <dc:creator>Rivamonte, Leonnito (RMP)</dc:creator>
  <cp:keywords>ᅟ</cp:keywords>
  <cp:lastModifiedBy>اسماء المطيري Asma Almutairi</cp:lastModifiedBy>
  <cp:revision>22</cp:revision>
  <cp:lastPrinted>2017-10-17T10:11:00Z</cp:lastPrinted>
  <dcterms:created xsi:type="dcterms:W3CDTF">2019-12-16T06:44:00Z</dcterms:created>
  <dcterms:modified xsi:type="dcterms:W3CDTF">2022-01-09T11:28:00Z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